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70" w:rsidRDefault="00C56770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  <w:u w:val="single"/>
        </w:rPr>
      </w:pPr>
    </w:p>
    <w:p w:rsidR="00C56770" w:rsidRDefault="00C56770" w:rsidP="00266670">
      <w:pPr>
        <w:jc w:val="both"/>
        <w:rPr>
          <w:rFonts w:ascii="Verdana" w:hAnsi="Verdana"/>
          <w:u w:val="single"/>
        </w:rPr>
      </w:pPr>
      <w:r>
        <w:rPr>
          <w:noProof/>
          <w:lang w:eastAsia="de-DE"/>
        </w:rPr>
        <w:drawing>
          <wp:inline distT="0" distB="0" distL="0" distR="0" wp14:anchorId="32730C20" wp14:editId="0CF9FDA4">
            <wp:extent cx="1428750" cy="1323975"/>
            <wp:effectExtent l="0" t="0" r="0" b="9525"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" t="881" r="687" b="-280"/>
                    <a:stretch/>
                  </pic:blipFill>
                  <pic:spPr bwMode="auto">
                    <a:xfrm>
                      <a:off x="0" y="0"/>
                      <a:ext cx="1428750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6770" w:rsidRPr="00C56770" w:rsidRDefault="00C56770" w:rsidP="00266670">
      <w:pPr>
        <w:jc w:val="both"/>
        <w:rPr>
          <w:rFonts w:ascii="Verdana" w:hAnsi="Verdana"/>
          <w:u w:val="single"/>
        </w:rPr>
      </w:pPr>
    </w:p>
    <w:p w:rsidR="00DA497E" w:rsidRPr="00C56770" w:rsidRDefault="00C56770" w:rsidP="00266670">
      <w:pPr>
        <w:jc w:val="both"/>
        <w:rPr>
          <w:rFonts w:ascii="Verdana" w:hAnsi="Verdana"/>
          <w:sz w:val="16"/>
          <w:szCs w:val="16"/>
          <w:u w:val="single"/>
        </w:rPr>
      </w:pPr>
      <w:r w:rsidRPr="00C56770">
        <w:rPr>
          <w:rFonts w:ascii="Verdana" w:hAnsi="Verdana"/>
          <w:sz w:val="16"/>
          <w:szCs w:val="16"/>
          <w:u w:val="single"/>
        </w:rPr>
        <w:t>Alpha-</w:t>
      </w:r>
      <w:proofErr w:type="spellStart"/>
      <w:r w:rsidRPr="00C56770">
        <w:rPr>
          <w:rFonts w:ascii="Verdana" w:hAnsi="Verdana"/>
          <w:sz w:val="16"/>
          <w:szCs w:val="16"/>
          <w:u w:val="single"/>
        </w:rPr>
        <w:t>Gym</w:t>
      </w:r>
      <w:proofErr w:type="spellEnd"/>
      <w:r w:rsidRPr="00C56770">
        <w:rPr>
          <w:rFonts w:ascii="Verdana" w:hAnsi="Verdana"/>
          <w:sz w:val="16"/>
          <w:szCs w:val="16"/>
          <w:u w:val="single"/>
        </w:rPr>
        <w:t xml:space="preserve"> Kickboxen </w:t>
      </w:r>
      <w:proofErr w:type="spellStart"/>
      <w:r w:rsidRPr="00C56770">
        <w:rPr>
          <w:rFonts w:ascii="Verdana" w:hAnsi="Verdana"/>
          <w:sz w:val="16"/>
          <w:szCs w:val="16"/>
          <w:u w:val="single"/>
        </w:rPr>
        <w:t>e.V</w:t>
      </w:r>
      <w:proofErr w:type="spellEnd"/>
      <w:r w:rsidRPr="00C56770">
        <w:rPr>
          <w:rFonts w:ascii="Verdana" w:hAnsi="Verdana"/>
          <w:sz w:val="16"/>
          <w:szCs w:val="16"/>
          <w:u w:val="single"/>
        </w:rPr>
        <w:t>, Bahnhofstr.41,</w:t>
      </w:r>
      <w:r>
        <w:rPr>
          <w:rFonts w:ascii="Verdana" w:hAnsi="Verdana"/>
          <w:sz w:val="16"/>
          <w:szCs w:val="16"/>
          <w:u w:val="single"/>
        </w:rPr>
        <w:t>53359 Rhei</w:t>
      </w:r>
      <w:r w:rsidR="00DA497E" w:rsidRPr="00C56770">
        <w:rPr>
          <w:rFonts w:ascii="Verdana" w:hAnsi="Verdana"/>
          <w:sz w:val="16"/>
          <w:szCs w:val="16"/>
          <w:u w:val="single"/>
        </w:rPr>
        <w:t>nbach</w:t>
      </w: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An die Mitglieder des </w:t>
      </w:r>
    </w:p>
    <w:p w:rsidR="009C6DE6" w:rsidRDefault="00DA497E" w:rsidP="0026667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ALPHA-GYM Kickboxen </w:t>
      </w:r>
      <w:proofErr w:type="spellStart"/>
      <w:r>
        <w:rPr>
          <w:rFonts w:ascii="Verdana" w:hAnsi="Verdana"/>
        </w:rPr>
        <w:t>e.V</w:t>
      </w:r>
      <w:proofErr w:type="spellEnd"/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56770">
        <w:rPr>
          <w:rFonts w:ascii="Verdana" w:hAnsi="Verdana"/>
        </w:rPr>
        <w:tab/>
      </w:r>
      <w:r>
        <w:rPr>
          <w:rFonts w:ascii="Verdana" w:hAnsi="Verdana"/>
        </w:rPr>
        <w:t>04.03.2020</w:t>
      </w:r>
      <w:r>
        <w:rPr>
          <w:rFonts w:ascii="Verdana" w:hAnsi="Verdana"/>
        </w:rPr>
        <w:tab/>
      </w: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Pr="00C56770" w:rsidRDefault="00DA497E" w:rsidP="00266670">
      <w:pPr>
        <w:jc w:val="both"/>
        <w:rPr>
          <w:rFonts w:ascii="Verdana" w:hAnsi="Verdana"/>
          <w:b/>
          <w:sz w:val="24"/>
          <w:szCs w:val="24"/>
        </w:rPr>
      </w:pPr>
      <w:r w:rsidRPr="00C56770">
        <w:rPr>
          <w:rFonts w:ascii="Verdana" w:hAnsi="Verdana"/>
          <w:b/>
          <w:sz w:val="24"/>
          <w:szCs w:val="24"/>
        </w:rPr>
        <w:t>Einladung zur Mitgliederversammlung</w:t>
      </w:r>
    </w:p>
    <w:p w:rsidR="00DA497E" w:rsidRPr="00C56770" w:rsidRDefault="00DA497E" w:rsidP="00266670">
      <w:pPr>
        <w:jc w:val="both"/>
        <w:rPr>
          <w:rFonts w:ascii="Verdana" w:hAnsi="Verdana"/>
          <w:b/>
          <w:sz w:val="24"/>
          <w:szCs w:val="24"/>
        </w:rPr>
      </w:pP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  <w:r>
        <w:rPr>
          <w:rFonts w:ascii="Verdana" w:hAnsi="Verdana"/>
        </w:rPr>
        <w:t>Liebe Mitglieder, liebe Eltern,</w:t>
      </w: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  <w:r>
        <w:rPr>
          <w:rFonts w:ascii="Verdana" w:hAnsi="Verdana"/>
        </w:rPr>
        <w:t>Hiermit laden wir euch herzlich zur Mitgliederversammlung ein.</w:t>
      </w: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  <w:r w:rsidRPr="00C56770">
        <w:rPr>
          <w:rFonts w:ascii="Verdana" w:hAnsi="Verdana"/>
          <w:b/>
        </w:rPr>
        <w:t>Wann:</w:t>
      </w:r>
      <w:r>
        <w:rPr>
          <w:rFonts w:ascii="Verdana" w:hAnsi="Verdana"/>
        </w:rPr>
        <w:t xml:space="preserve"> Freitag 27.03.2020 um 18:00 Uhr</w:t>
      </w:r>
    </w:p>
    <w:p w:rsidR="00DA497E" w:rsidRDefault="00DA497E" w:rsidP="00266670">
      <w:pPr>
        <w:jc w:val="both"/>
        <w:rPr>
          <w:rFonts w:ascii="Verdana" w:hAnsi="Verdana"/>
        </w:rPr>
      </w:pPr>
      <w:r w:rsidRPr="00C56770">
        <w:rPr>
          <w:rFonts w:ascii="Verdana" w:hAnsi="Verdana"/>
          <w:b/>
        </w:rPr>
        <w:t>Wo: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Alpha-</w:t>
      </w:r>
      <w:proofErr w:type="spellStart"/>
      <w:r>
        <w:rPr>
          <w:rFonts w:ascii="Verdana" w:hAnsi="Verdana"/>
        </w:rPr>
        <w:t>Gym</w:t>
      </w:r>
      <w:proofErr w:type="spellEnd"/>
      <w:r>
        <w:rPr>
          <w:rFonts w:ascii="Verdana" w:hAnsi="Verdana"/>
        </w:rPr>
        <w:t xml:space="preserve"> Kickboxverein, Bahnhofstr. 41, 53359 Rheinbach</w:t>
      </w: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Pr="00C56770" w:rsidRDefault="00DA497E" w:rsidP="00266670">
      <w:pPr>
        <w:jc w:val="both"/>
        <w:rPr>
          <w:rFonts w:ascii="Verdana" w:hAnsi="Verdana"/>
          <w:b/>
        </w:rPr>
      </w:pPr>
      <w:r w:rsidRPr="00C56770">
        <w:rPr>
          <w:rFonts w:ascii="Verdana" w:hAnsi="Verdana"/>
          <w:b/>
        </w:rPr>
        <w:t>Tagesordnungspunkte:</w:t>
      </w:r>
    </w:p>
    <w:p w:rsidR="00DA497E" w:rsidRDefault="00DA497E" w:rsidP="00266670">
      <w:pPr>
        <w:jc w:val="both"/>
        <w:rPr>
          <w:rFonts w:ascii="Verdana" w:hAnsi="Verdana"/>
        </w:rPr>
      </w:pPr>
    </w:p>
    <w:p w:rsidR="00DA497E" w:rsidRDefault="00266670" w:rsidP="00266670">
      <w:pPr>
        <w:pStyle w:val="Listenabsatz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Jahresbericht des Vorstandes inkl. Finanzbericht </w:t>
      </w:r>
      <w:r w:rsidR="00DA497E">
        <w:rPr>
          <w:rFonts w:ascii="Verdana" w:hAnsi="Verdana"/>
        </w:rPr>
        <w:t xml:space="preserve">2019 </w:t>
      </w:r>
    </w:p>
    <w:p w:rsidR="00DA497E" w:rsidRDefault="00266670" w:rsidP="00266670">
      <w:pPr>
        <w:pStyle w:val="Listenabsatz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Bericht des Kassenprüfers</w:t>
      </w:r>
    </w:p>
    <w:p w:rsidR="00266670" w:rsidRDefault="00266670" w:rsidP="00266670">
      <w:pPr>
        <w:pStyle w:val="Listenabsatz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En</w:t>
      </w:r>
      <w:r w:rsidR="00B607A3">
        <w:rPr>
          <w:rFonts w:ascii="Verdana" w:hAnsi="Verdana"/>
        </w:rPr>
        <w:t>t</w:t>
      </w:r>
      <w:r>
        <w:rPr>
          <w:rFonts w:ascii="Verdana" w:hAnsi="Verdana"/>
        </w:rPr>
        <w:t>lastung des Vorstandes</w:t>
      </w:r>
    </w:p>
    <w:p w:rsidR="00266670" w:rsidRDefault="00266670" w:rsidP="00266670">
      <w:pPr>
        <w:pStyle w:val="Listenabsatz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Satzungsänderung zu Paragraph 9,</w:t>
      </w:r>
    </w:p>
    <w:p w:rsidR="00266670" w:rsidRDefault="00266670" w:rsidP="00266670">
      <w:pPr>
        <w:pStyle w:val="Listenabsatz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Inhalte Organe des Vereins</w:t>
      </w:r>
    </w:p>
    <w:p w:rsidR="00266670" w:rsidRDefault="00266670" w:rsidP="00266670">
      <w:pPr>
        <w:pStyle w:val="Listenabsatz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Neuwahlen Schriftführer/ Medienverantwortlicher, Wettkampfbetreuer</w:t>
      </w:r>
    </w:p>
    <w:p w:rsidR="00266670" w:rsidRDefault="00266670" w:rsidP="00266670">
      <w:pPr>
        <w:pStyle w:val="Listenabsatz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Sonstiges</w:t>
      </w:r>
    </w:p>
    <w:p w:rsidR="00266670" w:rsidRDefault="00266670" w:rsidP="00266670">
      <w:pPr>
        <w:jc w:val="both"/>
        <w:rPr>
          <w:rFonts w:ascii="Verdana" w:hAnsi="Verdana"/>
        </w:rPr>
      </w:pPr>
    </w:p>
    <w:p w:rsidR="00266670" w:rsidRDefault="00266670" w:rsidP="00266670">
      <w:pPr>
        <w:jc w:val="both"/>
        <w:rPr>
          <w:rFonts w:ascii="Verdana" w:hAnsi="Verdana"/>
        </w:rPr>
      </w:pPr>
    </w:p>
    <w:p w:rsidR="00266670" w:rsidRDefault="00266670" w:rsidP="00266670">
      <w:pPr>
        <w:jc w:val="both"/>
        <w:rPr>
          <w:rFonts w:ascii="Verdana" w:hAnsi="Verdana"/>
        </w:rPr>
      </w:pPr>
    </w:p>
    <w:p w:rsidR="00266670" w:rsidRDefault="00266670" w:rsidP="00266670">
      <w:pPr>
        <w:jc w:val="both"/>
        <w:rPr>
          <w:rFonts w:ascii="Verdana" w:hAnsi="Verdana"/>
        </w:rPr>
      </w:pPr>
      <w:r>
        <w:rPr>
          <w:rFonts w:ascii="Verdana" w:hAnsi="Verdana"/>
        </w:rPr>
        <w:t>Wir freuen uns über zahlreiches Erscheinen!</w:t>
      </w:r>
    </w:p>
    <w:p w:rsidR="00266670" w:rsidRDefault="00266670" w:rsidP="00266670">
      <w:pPr>
        <w:jc w:val="both"/>
        <w:rPr>
          <w:rFonts w:ascii="Verdana" w:hAnsi="Verdana"/>
        </w:rPr>
      </w:pPr>
    </w:p>
    <w:p w:rsidR="00266670" w:rsidRDefault="00266670" w:rsidP="00266670">
      <w:pPr>
        <w:jc w:val="both"/>
        <w:rPr>
          <w:rFonts w:ascii="Verdana" w:hAnsi="Verdana"/>
        </w:rPr>
      </w:pPr>
    </w:p>
    <w:p w:rsidR="00266670" w:rsidRDefault="00266670" w:rsidP="0026667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Mit freundliche Grüßen </w:t>
      </w:r>
    </w:p>
    <w:p w:rsidR="00266670" w:rsidRDefault="00266670" w:rsidP="00266670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Enver </w:t>
      </w:r>
      <w:proofErr w:type="spellStart"/>
      <w:r>
        <w:rPr>
          <w:rFonts w:ascii="Verdana" w:hAnsi="Verdana"/>
        </w:rPr>
        <w:t>Örek</w:t>
      </w:r>
      <w:proofErr w:type="spellEnd"/>
      <w:r>
        <w:rPr>
          <w:rFonts w:ascii="Verdana" w:hAnsi="Verdana"/>
        </w:rPr>
        <w:t>&amp; Vorstand</w:t>
      </w:r>
    </w:p>
    <w:sectPr w:rsidR="002666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D32"/>
    <w:multiLevelType w:val="hybridMultilevel"/>
    <w:tmpl w:val="D9843EB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77D"/>
    <w:multiLevelType w:val="hybridMultilevel"/>
    <w:tmpl w:val="3B4EA436"/>
    <w:lvl w:ilvl="0" w:tplc="3204151C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7E"/>
    <w:rsid w:val="00266670"/>
    <w:rsid w:val="003225F9"/>
    <w:rsid w:val="007C5523"/>
    <w:rsid w:val="00881384"/>
    <w:rsid w:val="009C6DE6"/>
    <w:rsid w:val="009F6C9C"/>
    <w:rsid w:val="00B607A3"/>
    <w:rsid w:val="00BD5725"/>
    <w:rsid w:val="00C56770"/>
    <w:rsid w:val="00C737B0"/>
    <w:rsid w:val="00DA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5D3B"/>
  <w15:chartTrackingRefBased/>
  <w15:docId w15:val="{970330E9-1C85-4712-9A9E-C1053438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497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7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5CE4-4E7B-4641-AA08-DDD50915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A24906D9.dotm</Template>
  <TotalTime>0</TotalTime>
  <Pages>1</Pages>
  <Words>100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muecke, tamara</dc:creator>
  <cp:keywords/>
  <dc:description/>
  <cp:lastModifiedBy/>
  <cp:revision>1</cp:revision>
  <cp:lastPrinted>2020-03-04T08:20:00Z</cp:lastPrinted>
  <dcterms:created xsi:type="dcterms:W3CDTF">2020-03-04T07:47:00Z</dcterms:created>
</cp:coreProperties>
</file>